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E49D2" w14:textId="77777777" w:rsidR="000659EB" w:rsidRPr="00AD017D" w:rsidRDefault="00F12E9F" w:rsidP="00AD017D">
      <w:pPr>
        <w:spacing w:after="0" w:line="240" w:lineRule="auto"/>
        <w:ind w:left="-284" w:right="0"/>
        <w:rPr>
          <w:rFonts w:ascii="Arial" w:eastAsia="Times New Roman" w:hAnsi="Arial" w:cs="Arial"/>
          <w:color w:val="222222"/>
          <w:sz w:val="27"/>
          <w:szCs w:val="27"/>
          <w:lang w:val="de-CH" w:eastAsia="de-CH"/>
        </w:rPr>
      </w:pPr>
      <w:r>
        <w:rPr>
          <w:noProof/>
          <w:color w:val="002060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7E9D5FD" wp14:editId="10C32E91">
                <wp:simplePos x="0" y="0"/>
                <wp:positionH relativeFrom="column">
                  <wp:posOffset>-756920</wp:posOffset>
                </wp:positionH>
                <wp:positionV relativeFrom="paragraph">
                  <wp:posOffset>-375285</wp:posOffset>
                </wp:positionV>
                <wp:extent cx="6416675" cy="9301480"/>
                <wp:effectExtent l="24130" t="24130" r="26670" b="27940"/>
                <wp:wrapNone/>
                <wp:docPr id="1" name="Positionsrahm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6675" cy="9301480"/>
                        </a:xfrm>
                        <a:custGeom>
                          <a:avLst/>
                          <a:gdLst>
                            <a:gd name="T0" fmla="*/ 0 w 6416566"/>
                            <a:gd name="T1" fmla="*/ 0 h 9301612"/>
                            <a:gd name="T2" fmla="*/ 6416566 w 6416566"/>
                            <a:gd name="T3" fmla="*/ 0 h 9301612"/>
                            <a:gd name="T4" fmla="*/ 6416566 w 6416566"/>
                            <a:gd name="T5" fmla="*/ 9301612 h 9301612"/>
                            <a:gd name="T6" fmla="*/ 0 w 6416566"/>
                            <a:gd name="T7" fmla="*/ 9301612 h 9301612"/>
                            <a:gd name="T8" fmla="*/ 0 w 6416566"/>
                            <a:gd name="T9" fmla="*/ 0 h 9301612"/>
                            <a:gd name="T10" fmla="*/ 436711 w 6416566"/>
                            <a:gd name="T11" fmla="*/ 436711 h 9301612"/>
                            <a:gd name="T12" fmla="*/ 436711 w 6416566"/>
                            <a:gd name="T13" fmla="*/ 8864901 h 9301612"/>
                            <a:gd name="T14" fmla="*/ 5979855 w 6416566"/>
                            <a:gd name="T15" fmla="*/ 8864901 h 9301612"/>
                            <a:gd name="T16" fmla="*/ 5979855 w 6416566"/>
                            <a:gd name="T17" fmla="*/ 436711 h 9301612"/>
                            <a:gd name="T18" fmla="*/ 436711 w 6416566"/>
                            <a:gd name="T19" fmla="*/ 436711 h 930161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6416566" h="9301612">
                              <a:moveTo>
                                <a:pt x="0" y="0"/>
                              </a:moveTo>
                              <a:lnTo>
                                <a:pt x="6416566" y="0"/>
                              </a:lnTo>
                              <a:lnTo>
                                <a:pt x="6416566" y="9301612"/>
                              </a:lnTo>
                              <a:lnTo>
                                <a:pt x="0" y="9301612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36711" y="436711"/>
                              </a:moveTo>
                              <a:lnTo>
                                <a:pt x="436711" y="8864901"/>
                              </a:lnTo>
                              <a:lnTo>
                                <a:pt x="5979855" y="8864901"/>
                              </a:lnTo>
                              <a:lnTo>
                                <a:pt x="5979855" y="436711"/>
                              </a:lnTo>
                              <a:lnTo>
                                <a:pt x="436711" y="4367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2221B" id="Positionsrahmen 21" o:spid="_x0000_s1026" style="position:absolute;margin-left:-59.6pt;margin-top:-29.55pt;width:505.25pt;height:732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16566,930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" path="m,l6416566,r,9301612l,9301612,,xm436711,436711r,8428190l5979855,8864901r,-8428190l436711,436711xe" fillcolor="#00b0f0" strokecolor="#002060" strokeweight="3pt">
                <v:stroke joinstyle="miter"/>
                <v:path arrowok="t" o:connecttype="custom" o:connectlocs="0,0;6416675,0;6416675,9301480;0,9301480;0,0;436718,436705;436718,8864775;5979957,8864775;5979957,436705;436718,436705" o:connectangles="0,0,0,0,0,0,0,0,0,0"/>
              </v:shape>
            </w:pict>
          </mc:Fallback>
        </mc:AlternateContent>
      </w:r>
    </w:p>
    <w:p w14:paraId="7742F732" w14:textId="5FADF602" w:rsidR="00D0262B" w:rsidRDefault="00A46E9C">
      <w:pPr>
        <w:pStyle w:val="Titel"/>
        <w:rPr>
          <w:sz w:val="56"/>
          <w:lang w:val="de-DE"/>
        </w:rPr>
      </w:pPr>
      <w:r>
        <w:rPr>
          <w:sz w:val="56"/>
          <w:lang w:val="de-DE"/>
        </w:rPr>
        <w:t xml:space="preserve"> </w:t>
      </w:r>
      <w:r w:rsidR="002625F3">
        <w:rPr>
          <w:noProof/>
        </w:rPr>
        <w:drawing>
          <wp:inline distT="0" distB="0" distL="0" distR="0" wp14:anchorId="56E76970" wp14:editId="698CB8B1">
            <wp:extent cx="2368502" cy="2347595"/>
            <wp:effectExtent l="0" t="0" r="0" b="0"/>
            <wp:docPr id="1672459065" name="Bild 1" descr="Weihnachtsengel basteln - DIY Weihnachtsdeko - Weihnachtsbastel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ihnachtsengel basteln - DIY Weihnachtsdeko - Weihnachtsbastel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1" r="17939"/>
                    <a:stretch/>
                  </pic:blipFill>
                  <pic:spPr bwMode="auto">
                    <a:xfrm>
                      <a:off x="0" y="0"/>
                      <a:ext cx="2372724" cy="235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68FC">
        <w:rPr>
          <w:noProof/>
        </w:rPr>
        <w:t xml:space="preserve"> </w:t>
      </w:r>
      <w:r w:rsidR="00BA47E5">
        <w:rPr>
          <w:noProof/>
        </w:rPr>
        <w:t xml:space="preserve">   </w:t>
      </w:r>
      <w:r w:rsidR="00BA47E5">
        <w:rPr>
          <w:noProof/>
        </w:rPr>
        <w:drawing>
          <wp:inline distT="0" distB="0" distL="0" distR="0" wp14:anchorId="4A600D76" wp14:editId="56B307C0">
            <wp:extent cx="1731609" cy="2202029"/>
            <wp:effectExtent l="0" t="0" r="2540" b="8255"/>
            <wp:docPr id="2" name="Bild 2" descr="Origami zu Weihnachten falten - 5 ausführliche Anleitungen und gan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igami zu Weihnachten falten - 5 ausführliche Anleitungen und ganz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33" cy="22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22762" w14:textId="77777777" w:rsidR="00A46E9C" w:rsidRDefault="00A46E9C">
      <w:pPr>
        <w:pStyle w:val="Titel"/>
        <w:rPr>
          <w:sz w:val="56"/>
          <w:lang w:val="de-DE"/>
        </w:rPr>
      </w:pPr>
    </w:p>
    <w:p w14:paraId="567DBBEF" w14:textId="217B1856" w:rsidR="00686FDF" w:rsidRDefault="003E68FC">
      <w:pPr>
        <w:pStyle w:val="Titel"/>
        <w:rPr>
          <w:sz w:val="56"/>
          <w:lang w:val="de-DE"/>
        </w:rPr>
      </w:pPr>
      <w:r>
        <w:rPr>
          <w:sz w:val="56"/>
          <w:lang w:val="de-DE"/>
        </w:rPr>
        <w:t>Weihnachts</w:t>
      </w:r>
      <w:r w:rsidR="000D7F9A">
        <w:rPr>
          <w:sz w:val="56"/>
          <w:lang w:val="de-DE"/>
        </w:rPr>
        <w:t>deko</w:t>
      </w:r>
      <w:r>
        <w:rPr>
          <w:sz w:val="56"/>
          <w:lang w:val="de-DE"/>
        </w:rPr>
        <w:t xml:space="preserve"> basteln</w:t>
      </w:r>
    </w:p>
    <w:p w14:paraId="309F97CB" w14:textId="160C86A1" w:rsidR="003E5953" w:rsidRDefault="003E68FC" w:rsidP="003E5953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Aus alten Büchern</w:t>
      </w:r>
    </w:p>
    <w:p w14:paraId="7953FF21" w14:textId="05F86A2D" w:rsidR="00397B3F" w:rsidRPr="00462D30" w:rsidRDefault="00397B3F" w:rsidP="00397B3F">
      <w:pPr>
        <w:pStyle w:val="Standort"/>
        <w:rPr>
          <w:sz w:val="32"/>
          <w:lang w:val="de-DE"/>
        </w:rPr>
      </w:pPr>
      <w:r>
        <w:rPr>
          <w:sz w:val="32"/>
          <w:lang w:val="de-DE"/>
        </w:rPr>
        <w:t xml:space="preserve">Wir zeigen dir, wie du aus alten </w:t>
      </w:r>
      <w:r w:rsidR="000D7F9A">
        <w:rPr>
          <w:sz w:val="32"/>
          <w:lang w:val="de-DE"/>
        </w:rPr>
        <w:t>Buchseiten</w:t>
      </w:r>
      <w:r>
        <w:rPr>
          <w:sz w:val="32"/>
          <w:lang w:val="de-DE"/>
        </w:rPr>
        <w:t xml:space="preserve"> </w:t>
      </w:r>
      <w:r w:rsidR="000D7F9A">
        <w:rPr>
          <w:sz w:val="32"/>
          <w:lang w:val="de-DE"/>
        </w:rPr>
        <w:t>einen</w:t>
      </w:r>
      <w:r>
        <w:rPr>
          <w:sz w:val="32"/>
          <w:lang w:val="de-DE"/>
        </w:rPr>
        <w:t xml:space="preserve"> </w:t>
      </w:r>
      <w:r w:rsidR="000D7F9A">
        <w:rPr>
          <w:sz w:val="32"/>
          <w:lang w:val="de-DE"/>
        </w:rPr>
        <w:t>Engel</w:t>
      </w:r>
      <w:r>
        <w:rPr>
          <w:sz w:val="32"/>
          <w:lang w:val="de-DE"/>
        </w:rPr>
        <w:t xml:space="preserve"> </w:t>
      </w:r>
      <w:r w:rsidR="000D7F9A">
        <w:rPr>
          <w:sz w:val="32"/>
          <w:lang w:val="de-DE"/>
        </w:rPr>
        <w:t>falten</w:t>
      </w:r>
      <w:r>
        <w:rPr>
          <w:sz w:val="32"/>
          <w:lang w:val="de-DE"/>
        </w:rPr>
        <w:t xml:space="preserve"> kannst. </w:t>
      </w:r>
      <w:r w:rsidR="000D7F9A">
        <w:rPr>
          <w:sz w:val="32"/>
          <w:lang w:val="de-DE"/>
        </w:rPr>
        <w:br/>
      </w:r>
      <w:r>
        <w:rPr>
          <w:sz w:val="32"/>
          <w:lang w:val="de-DE"/>
        </w:rPr>
        <w:t>Das Material wird zur Verfügung gestellt.</w:t>
      </w:r>
    </w:p>
    <w:p w14:paraId="7D7717E1" w14:textId="77777777" w:rsidR="00397B3F" w:rsidRDefault="00397B3F" w:rsidP="00397B3F">
      <w:pPr>
        <w:pStyle w:val="Standort"/>
        <w:rPr>
          <w:color w:val="C00000"/>
          <w:lang w:val="de-DE"/>
        </w:rPr>
      </w:pPr>
    </w:p>
    <w:p w14:paraId="758F03A9" w14:textId="2303C5D7" w:rsidR="00A803C8" w:rsidRPr="00397B3F" w:rsidRDefault="003E5953" w:rsidP="00397B3F">
      <w:pPr>
        <w:pStyle w:val="Standort"/>
        <w:rPr>
          <w:sz w:val="44"/>
          <w:lang w:val="de-DE"/>
        </w:rPr>
      </w:pPr>
      <w:r w:rsidRPr="00397B3F">
        <w:rPr>
          <w:color w:val="C00000"/>
          <w:sz w:val="44"/>
          <w:lang w:val="de-DE"/>
        </w:rPr>
        <w:t>Mittwoch</w:t>
      </w:r>
      <w:r w:rsidR="00A803C8" w:rsidRPr="00397B3F">
        <w:rPr>
          <w:sz w:val="44"/>
          <w:lang w:val="de-DE"/>
        </w:rPr>
        <w:tab/>
      </w:r>
      <w:sdt>
        <w:sdtPr>
          <w:rPr>
            <w:color w:val="C00000"/>
            <w:sz w:val="44"/>
            <w:lang w:val="de-DE"/>
          </w:rPr>
          <w:id w:val="-642891256"/>
          <w:placeholder>
            <w:docPart w:val="EE570268CEF94263BFC9D5488977C1D5"/>
          </w:placeholder>
          <w:date w:fullDate="2024-11-2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D7F9A" w:rsidRPr="000D7F9A">
            <w:rPr>
              <w:color w:val="C00000"/>
              <w:sz w:val="44"/>
              <w:lang w:val="de-DE"/>
            </w:rPr>
            <w:t>27.11.2024</w:t>
          </w:r>
        </w:sdtContent>
      </w:sdt>
    </w:p>
    <w:p w14:paraId="0A8C5E16" w14:textId="77777777" w:rsidR="00F12E9F" w:rsidRDefault="00A803C8">
      <w:pPr>
        <w:pStyle w:val="Uhrzeit"/>
        <w:rPr>
          <w:lang w:val="de-DE"/>
        </w:rPr>
      </w:pPr>
      <w:r>
        <w:rPr>
          <w:lang w:val="de-DE"/>
        </w:rPr>
        <w:t>1</w:t>
      </w:r>
      <w:r w:rsidR="00982CB8">
        <w:rPr>
          <w:lang w:val="de-DE"/>
        </w:rPr>
        <w:t>4</w:t>
      </w:r>
      <w:r>
        <w:rPr>
          <w:lang w:val="de-DE"/>
        </w:rPr>
        <w:t xml:space="preserve">.00 bis </w:t>
      </w:r>
      <w:r w:rsidR="00F12E9F">
        <w:rPr>
          <w:lang w:val="de-DE"/>
        </w:rPr>
        <w:t xml:space="preserve">ca. </w:t>
      </w:r>
      <w:r w:rsidR="003E68FC">
        <w:rPr>
          <w:lang w:val="de-DE"/>
        </w:rPr>
        <w:t>15.30</w:t>
      </w:r>
      <w:r>
        <w:rPr>
          <w:lang w:val="de-DE"/>
        </w:rPr>
        <w:t xml:space="preserve"> Uhr</w:t>
      </w:r>
      <w:r w:rsidR="003E68FC">
        <w:rPr>
          <w:lang w:val="de-DE"/>
        </w:rPr>
        <w:t xml:space="preserve"> (</w:t>
      </w:r>
      <w:r w:rsidR="003E68FC" w:rsidRPr="003E68FC">
        <w:rPr>
          <w:sz w:val="40"/>
          <w:lang w:val="de-DE"/>
        </w:rPr>
        <w:t>je nach Ausdauer</w:t>
      </w:r>
      <w:r w:rsidR="003E68FC">
        <w:rPr>
          <w:lang w:val="de-DE"/>
        </w:rPr>
        <w:t>)</w:t>
      </w:r>
    </w:p>
    <w:p w14:paraId="1F8586BB" w14:textId="7E60EA38" w:rsidR="00C6681D" w:rsidRPr="00CD45BD" w:rsidRDefault="00F12E9F" w:rsidP="00397B3F">
      <w:pPr>
        <w:pStyle w:val="Standort"/>
        <w:pBdr>
          <w:left w:val="dotted" w:sz="2" w:space="0" w:color="FFFFFF" w:themeColor="background1"/>
        </w:pBdr>
        <w:rPr>
          <w:sz w:val="28"/>
        </w:rPr>
      </w:pPr>
      <w:r w:rsidRPr="00CD45BD">
        <w:rPr>
          <w:b/>
          <w:bCs/>
          <w:sz w:val="40"/>
          <w:lang w:val="de-DE"/>
        </w:rPr>
        <w:t xml:space="preserve">Für Kinder </w:t>
      </w:r>
      <w:r w:rsidR="003E68FC" w:rsidRPr="00CD45BD">
        <w:rPr>
          <w:b/>
          <w:bCs/>
          <w:sz w:val="40"/>
          <w:lang w:val="de-DE"/>
        </w:rPr>
        <w:t>ab 8 Jahren</w:t>
      </w:r>
      <w:r w:rsidR="00C6681D" w:rsidRPr="00CD45BD">
        <w:rPr>
          <w:b/>
          <w:bCs/>
          <w:sz w:val="40"/>
          <w:lang w:val="de-DE"/>
        </w:rPr>
        <w:t xml:space="preserve"> (ohne Erwachsene)</w:t>
      </w:r>
      <w:r w:rsidR="00C6681D" w:rsidRPr="00CD45BD">
        <w:rPr>
          <w:sz w:val="32"/>
          <w:lang w:val="de-DE"/>
        </w:rPr>
        <w:t xml:space="preserve"> </w:t>
      </w:r>
      <w:r w:rsidR="00CD45BD" w:rsidRPr="00CD45BD">
        <w:rPr>
          <w:sz w:val="32"/>
          <w:lang w:val="de-DE"/>
        </w:rPr>
        <w:br/>
      </w:r>
    </w:p>
    <w:p w14:paraId="608E65FC" w14:textId="4E698146" w:rsidR="00462D30" w:rsidRPr="00462D30" w:rsidRDefault="00397B3F" w:rsidP="00C6681D">
      <w:pPr>
        <w:pStyle w:val="Uhrzeit"/>
        <w:rPr>
          <w:sz w:val="32"/>
          <w:lang w:val="de-DE"/>
        </w:rPr>
      </w:pPr>
      <w:r>
        <w:rPr>
          <w:sz w:val="32"/>
          <w:lang w:val="de-DE"/>
        </w:rPr>
        <w:t xml:space="preserve">Die Platzzahl ist beschränkt. Deshalb ist eine </w:t>
      </w:r>
      <w:r w:rsidR="007827AB" w:rsidRPr="00462D30">
        <w:rPr>
          <w:sz w:val="32"/>
          <w:lang w:val="de-DE"/>
        </w:rPr>
        <w:t xml:space="preserve">Anmeldung Notwendig bis </w:t>
      </w:r>
      <w:r w:rsidR="000D7F9A">
        <w:rPr>
          <w:sz w:val="32"/>
          <w:lang w:val="de-DE"/>
        </w:rPr>
        <w:t>2</w:t>
      </w:r>
      <w:r>
        <w:rPr>
          <w:sz w:val="32"/>
          <w:lang w:val="de-DE"/>
        </w:rPr>
        <w:t>0</w:t>
      </w:r>
      <w:r w:rsidR="00462D30" w:rsidRPr="00462D30">
        <w:rPr>
          <w:sz w:val="32"/>
          <w:lang w:val="de-DE"/>
        </w:rPr>
        <w:t>.</w:t>
      </w:r>
      <w:r w:rsidR="003E68FC">
        <w:rPr>
          <w:sz w:val="32"/>
          <w:lang w:val="de-DE"/>
        </w:rPr>
        <w:t>11</w:t>
      </w:r>
      <w:r w:rsidR="00462D30" w:rsidRPr="00462D30">
        <w:rPr>
          <w:sz w:val="32"/>
          <w:lang w:val="de-DE"/>
        </w:rPr>
        <w:t>.202</w:t>
      </w:r>
      <w:r w:rsidR="000D7F9A">
        <w:rPr>
          <w:sz w:val="32"/>
          <w:lang w:val="de-DE"/>
        </w:rPr>
        <w:t>4</w:t>
      </w:r>
      <w:r w:rsidR="00462D30" w:rsidRPr="00462D30">
        <w:rPr>
          <w:sz w:val="32"/>
          <w:lang w:val="de-DE"/>
        </w:rPr>
        <w:t xml:space="preserve"> in der Bibliothek oder unter </w:t>
      </w:r>
      <w:hyperlink r:id="rId11" w:history="1">
        <w:r w:rsidR="00462D30" w:rsidRPr="00462D30">
          <w:rPr>
            <w:rStyle w:val="Hyperlink"/>
            <w:sz w:val="32"/>
            <w:lang w:val="de-DE"/>
          </w:rPr>
          <w:t>bibliothek@schule-beckenried.ch</w:t>
        </w:r>
      </w:hyperlink>
    </w:p>
    <w:p w14:paraId="76C25345" w14:textId="77777777" w:rsidR="004D5706" w:rsidRPr="004D5706" w:rsidRDefault="004D5706">
      <w:pPr>
        <w:pStyle w:val="Standort"/>
        <w:rPr>
          <w:sz w:val="28"/>
          <w:lang w:val="de-DE"/>
        </w:rPr>
      </w:pPr>
      <w:r w:rsidRPr="004D5706">
        <w:rPr>
          <w:sz w:val="28"/>
          <w:lang w:val="de-DE"/>
        </w:rPr>
        <w:t xml:space="preserve">Schul- und Gemeindebibliothek Beckenried </w:t>
      </w:r>
    </w:p>
    <w:p w14:paraId="62A054CC" w14:textId="122D8134" w:rsidR="00686FDF" w:rsidRPr="004D5706" w:rsidRDefault="00A64811">
      <w:pPr>
        <w:pStyle w:val="Standort"/>
        <w:rPr>
          <w:sz w:val="28"/>
          <w:lang w:val="de-DE"/>
        </w:rPr>
      </w:pPr>
      <w:r w:rsidRPr="004D5706">
        <w:rPr>
          <w:sz w:val="28"/>
          <w:lang w:val="de-DE"/>
        </w:rPr>
        <w:t>Eintritt Frei</w:t>
      </w:r>
    </w:p>
    <w:p w14:paraId="3BE1FE69" w14:textId="77777777" w:rsidR="003E5953" w:rsidRPr="003E5953" w:rsidRDefault="003E5953" w:rsidP="003E5953">
      <w:pPr>
        <w:rPr>
          <w:rFonts w:ascii="Estrangelo Edessa" w:hAnsi="Estrangelo Edessa" w:cs="Estrangelo Edessa"/>
          <w:b/>
          <w:sz w:val="50"/>
          <w:szCs w:val="28"/>
          <w:lang w:val="de-CH"/>
        </w:rPr>
      </w:pPr>
    </w:p>
    <w:sectPr w:rsidR="003E5953" w:rsidRPr="003E5953" w:rsidSect="002B31A0">
      <w:pgSz w:w="11907" w:h="16839" w:code="9"/>
      <w:pgMar w:top="1559" w:right="2160" w:bottom="-170" w:left="21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D37E1" w14:textId="77777777" w:rsidR="00D22858" w:rsidRDefault="00D22858" w:rsidP="00A803C8">
      <w:pPr>
        <w:spacing w:after="0" w:line="240" w:lineRule="auto"/>
      </w:pPr>
      <w:r>
        <w:separator/>
      </w:r>
    </w:p>
  </w:endnote>
  <w:endnote w:type="continuationSeparator" w:id="0">
    <w:p w14:paraId="42D776CC" w14:textId="77777777" w:rsidR="00D22858" w:rsidRDefault="00D22858" w:rsidP="00A8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FCA12" w14:textId="77777777" w:rsidR="00D22858" w:rsidRDefault="00D22858" w:rsidP="00A803C8">
      <w:pPr>
        <w:spacing w:after="0" w:line="240" w:lineRule="auto"/>
      </w:pPr>
      <w:r>
        <w:separator/>
      </w:r>
    </w:p>
  </w:footnote>
  <w:footnote w:type="continuationSeparator" w:id="0">
    <w:p w14:paraId="7195D221" w14:textId="77777777" w:rsidR="00D22858" w:rsidRDefault="00D22858" w:rsidP="00A80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21D4F"/>
    <w:multiLevelType w:val="multilevel"/>
    <w:tmpl w:val="5386C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DE2FF8"/>
    <w:multiLevelType w:val="multilevel"/>
    <w:tmpl w:val="E38A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36E2E"/>
    <w:multiLevelType w:val="multilevel"/>
    <w:tmpl w:val="5986B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3900689">
    <w:abstractNumId w:val="2"/>
  </w:num>
  <w:num w:numId="2" w16cid:durableId="2103792639">
    <w:abstractNumId w:val="0"/>
  </w:num>
  <w:num w:numId="3" w16cid:durableId="1431506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25"/>
    <w:rsid w:val="000659EB"/>
    <w:rsid w:val="000855B8"/>
    <w:rsid w:val="000D7F9A"/>
    <w:rsid w:val="001161B7"/>
    <w:rsid w:val="00147FA5"/>
    <w:rsid w:val="001B56C7"/>
    <w:rsid w:val="001E3CFE"/>
    <w:rsid w:val="002625F3"/>
    <w:rsid w:val="002B31A0"/>
    <w:rsid w:val="00397B16"/>
    <w:rsid w:val="00397B3F"/>
    <w:rsid w:val="003C73CD"/>
    <w:rsid w:val="003E5953"/>
    <w:rsid w:val="003E68FC"/>
    <w:rsid w:val="00462D30"/>
    <w:rsid w:val="004D5706"/>
    <w:rsid w:val="00501BE6"/>
    <w:rsid w:val="005F6C69"/>
    <w:rsid w:val="00686FDF"/>
    <w:rsid w:val="006D21CE"/>
    <w:rsid w:val="007827AB"/>
    <w:rsid w:val="007C574B"/>
    <w:rsid w:val="00982CB8"/>
    <w:rsid w:val="00A40EAA"/>
    <w:rsid w:val="00A46E9C"/>
    <w:rsid w:val="00A53C83"/>
    <w:rsid w:val="00A64811"/>
    <w:rsid w:val="00A803C8"/>
    <w:rsid w:val="00AD017D"/>
    <w:rsid w:val="00BA47E5"/>
    <w:rsid w:val="00C24689"/>
    <w:rsid w:val="00C55C73"/>
    <w:rsid w:val="00C6681D"/>
    <w:rsid w:val="00CD45BD"/>
    <w:rsid w:val="00D0262B"/>
    <w:rsid w:val="00D1227E"/>
    <w:rsid w:val="00D14A5E"/>
    <w:rsid w:val="00D22858"/>
    <w:rsid w:val="00D65125"/>
    <w:rsid w:val="00EE3225"/>
    <w:rsid w:val="00F12E9F"/>
    <w:rsid w:val="00F2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891FFC2"/>
  <w15:docId w15:val="{978ABF39-0C04-42C8-B4BF-778C79B0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72111" w:themeColor="text2"/>
        <w:sz w:val="24"/>
        <w:lang w:val="en-US" w:eastAsia="ja-JP" w:bidi="ar-SA"/>
      </w:rPr>
    </w:rPrDefault>
    <w:pPrDefault>
      <w:pPr>
        <w:spacing w:after="240" w:line="288" w:lineRule="auto"/>
        <w:ind w:left="101" w:right="1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22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27E"/>
    <w:rPr>
      <w:color w:val="808080"/>
    </w:rPr>
  </w:style>
  <w:style w:type="paragraph" w:styleId="Untertitel">
    <w:name w:val="Subtitle"/>
    <w:basedOn w:val="Standard"/>
    <w:next w:val="Standard"/>
    <w:link w:val="UntertitelZchn"/>
    <w:uiPriority w:val="1"/>
    <w:qFormat/>
    <w:rsid w:val="00D1227E"/>
    <w:pPr>
      <w:spacing w:after="40" w:line="228" w:lineRule="auto"/>
      <w:ind w:left="0" w:right="0"/>
    </w:pPr>
    <w:rPr>
      <w:caps/>
      <w:spacing w:val="15"/>
      <w:sz w:val="52"/>
    </w:rPr>
  </w:style>
  <w:style w:type="character" w:customStyle="1" w:styleId="UntertitelZchn">
    <w:name w:val="Untertitel Zchn"/>
    <w:basedOn w:val="Absatz-Standardschriftart"/>
    <w:link w:val="Untertitel"/>
    <w:uiPriority w:val="1"/>
    <w:rsid w:val="00D1227E"/>
    <w:rPr>
      <w:caps/>
      <w:spacing w:val="15"/>
      <w:sz w:val="52"/>
    </w:rPr>
  </w:style>
  <w:style w:type="paragraph" w:styleId="Titel">
    <w:name w:val="Title"/>
    <w:basedOn w:val="Standard"/>
    <w:next w:val="Standard"/>
    <w:link w:val="TitelZchn"/>
    <w:uiPriority w:val="1"/>
    <w:qFormat/>
    <w:rsid w:val="00D1227E"/>
    <w:pPr>
      <w:spacing w:after="0" w:line="204" w:lineRule="auto"/>
      <w:ind w:left="0" w:right="0"/>
      <w:contextualSpacing/>
    </w:pPr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character" w:customStyle="1" w:styleId="TitelZchn">
    <w:name w:val="Titel Zchn"/>
    <w:basedOn w:val="Absatz-Standardschriftart"/>
    <w:link w:val="Titel"/>
    <w:uiPriority w:val="1"/>
    <w:rsid w:val="00D1227E"/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paragraph" w:styleId="Datum">
    <w:name w:val="Date"/>
    <w:basedOn w:val="Standard"/>
    <w:next w:val="Standard"/>
    <w:link w:val="DatumZchn"/>
    <w:uiPriority w:val="2"/>
    <w:unhideWhenUsed/>
    <w:qFormat/>
    <w:rsid w:val="00D1227E"/>
    <w:pPr>
      <w:pBdr>
        <w:top w:val="dotted" w:sz="2" w:space="15" w:color="572111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contextualSpacing/>
    </w:pPr>
    <w:rPr>
      <w:b/>
      <w:bCs/>
      <w:smallCaps/>
      <w:color w:val="9C2224" w:themeColor="accent2" w:themeShade="BF"/>
      <w:sz w:val="44"/>
    </w:rPr>
  </w:style>
  <w:style w:type="character" w:customStyle="1" w:styleId="DatumZchn">
    <w:name w:val="Datum Zchn"/>
    <w:basedOn w:val="Absatz-Standardschriftart"/>
    <w:link w:val="Datum"/>
    <w:uiPriority w:val="2"/>
    <w:rsid w:val="00D1227E"/>
    <w:rPr>
      <w:b/>
      <w:bCs/>
      <w:smallCaps/>
      <w:color w:val="9C2224" w:themeColor="accent2" w:themeShade="BF"/>
      <w:sz w:val="44"/>
    </w:rPr>
  </w:style>
  <w:style w:type="paragraph" w:customStyle="1" w:styleId="Uhrzeit">
    <w:name w:val="Uhrzeit"/>
    <w:basedOn w:val="Standard"/>
    <w:uiPriority w:val="2"/>
    <w:qFormat/>
    <w:rsid w:val="00D1227E"/>
    <w:pPr>
      <w:spacing w:after="300" w:line="216" w:lineRule="auto"/>
      <w:contextualSpacing/>
    </w:pPr>
    <w:rPr>
      <w:b/>
      <w:bCs/>
      <w:smallCaps/>
      <w:sz w:val="44"/>
    </w:rPr>
  </w:style>
  <w:style w:type="paragraph" w:customStyle="1" w:styleId="Standort">
    <w:name w:val="Standort"/>
    <w:basedOn w:val="Standard"/>
    <w:uiPriority w:val="3"/>
    <w:qFormat/>
    <w:rsid w:val="00D1227E"/>
    <w:pPr>
      <w:pBdr>
        <w:left w:val="dotted" w:sz="2" w:space="2" w:color="FFFFFF" w:themeColor="background1"/>
        <w:bottom w:val="dotted" w:sz="2" w:space="15" w:color="572111" w:themeColor="text2"/>
        <w:right w:val="dotted" w:sz="2" w:space="2" w:color="FFFFFF" w:themeColor="background1"/>
      </w:pBdr>
      <w:spacing w:after="400" w:line="228" w:lineRule="auto"/>
      <w:contextualSpacing/>
    </w:pPr>
    <w:rPr>
      <w:smallCaps/>
      <w:sz w:val="36"/>
    </w:rPr>
  </w:style>
  <w:style w:type="paragraph" w:customStyle="1" w:styleId="Kontaktinformationen">
    <w:name w:val="Kontaktinformationen"/>
    <w:basedOn w:val="Standard"/>
    <w:uiPriority w:val="4"/>
    <w:qFormat/>
    <w:rsid w:val="00D1227E"/>
    <w:pPr>
      <w:spacing w:after="0" w:line="240" w:lineRule="auto"/>
    </w:pPr>
    <w:rPr>
      <w:smallCap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4A5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0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3C8"/>
  </w:style>
  <w:style w:type="paragraph" w:styleId="Fuzeile">
    <w:name w:val="footer"/>
    <w:basedOn w:val="Standard"/>
    <w:link w:val="FuzeileZchn"/>
    <w:uiPriority w:val="99"/>
    <w:unhideWhenUsed/>
    <w:rsid w:val="00A80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3C8"/>
  </w:style>
  <w:style w:type="character" w:styleId="Hyperlink">
    <w:name w:val="Hyperlink"/>
    <w:basedOn w:val="Absatz-Standardschriftart"/>
    <w:uiPriority w:val="99"/>
    <w:unhideWhenUsed/>
    <w:rsid w:val="00462D30"/>
    <w:rPr>
      <w:color w:val="82B4B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6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06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7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0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2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22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7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67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51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833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52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213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5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31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0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2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1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32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18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1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26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01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65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037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bliothek@schule-beckenried.ch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\AppData\Roaming\Microsoft\Templates\Veranstaltungs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570268CEF94263BFC9D5488977C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CD01E-4D1B-4B52-BB07-2C1441B45105}"/>
      </w:docPartPr>
      <w:docPartBody>
        <w:p w:rsidR="006270A6" w:rsidRDefault="000D7727" w:rsidP="000D7727">
          <w:pPr>
            <w:pStyle w:val="EE570268CEF94263BFC9D5488977C1D5"/>
          </w:pPr>
          <w:r w:rsidRPr="00F208C5">
            <w:rPr>
              <w:sz w:val="40"/>
              <w:szCs w:val="40"/>
              <w:lang w:val="de-DE"/>
            </w:rP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61F"/>
    <w:rsid w:val="000D7727"/>
    <w:rsid w:val="006270A6"/>
    <w:rsid w:val="00663E60"/>
    <w:rsid w:val="007C574B"/>
    <w:rsid w:val="00A24085"/>
    <w:rsid w:val="00A7061F"/>
    <w:rsid w:val="00C55C73"/>
    <w:rsid w:val="00D4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40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E570268CEF94263BFC9D5488977C1D5">
    <w:name w:val="EE570268CEF94263BFC9D5488977C1D5"/>
    <w:rsid w:val="000D772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ossom Flyer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82B4B9"/>
      </a:accent1>
      <a:accent2>
        <a:srgbClr val="D12F3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andara">
      <a:majorFont>
        <a:latin typeface="Candar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492E-3CEA-4E05-802D-833C127E1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11CCA-2A4B-4FF4-9E91-E4812231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Veranstaltungsflyer.dotx</Template>
  <TotalTime>0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Schule Beckenried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Inderkum</dc:creator>
  <cp:lastModifiedBy>Beatrice Inderkum</cp:lastModifiedBy>
  <cp:revision>2</cp:revision>
  <cp:lastPrinted>2018-10-31T15:04:00Z</cp:lastPrinted>
  <dcterms:created xsi:type="dcterms:W3CDTF">2024-10-09T07:37:00Z</dcterms:created>
  <dcterms:modified xsi:type="dcterms:W3CDTF">2024-10-09T07:37:00Z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TC029048339991</vt:lpwstr>
  </property>
</Properties>
</file>