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2DDB" w14:textId="77777777" w:rsidR="000659EB" w:rsidRPr="00AD017D" w:rsidRDefault="0076773D" w:rsidP="00AD017D">
      <w:pPr>
        <w:spacing w:after="0" w:line="240" w:lineRule="auto"/>
        <w:ind w:left="-284" w:right="0"/>
        <w:rPr>
          <w:rFonts w:ascii="Arial" w:eastAsia="Times New Roman" w:hAnsi="Arial" w:cs="Arial"/>
          <w:color w:val="222222"/>
          <w:sz w:val="27"/>
          <w:szCs w:val="27"/>
          <w:lang w:val="de-CH" w:eastAsia="de-CH"/>
        </w:rPr>
      </w:pPr>
      <w:r>
        <w:rPr>
          <w:noProof/>
          <w:color w:val="00206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1DD017" wp14:editId="7BC4F9F0">
                <wp:simplePos x="0" y="0"/>
                <wp:positionH relativeFrom="column">
                  <wp:posOffset>-756920</wp:posOffset>
                </wp:positionH>
                <wp:positionV relativeFrom="paragraph">
                  <wp:posOffset>-375285</wp:posOffset>
                </wp:positionV>
                <wp:extent cx="6416675" cy="9301480"/>
                <wp:effectExtent l="24130" t="24130" r="26670" b="27940"/>
                <wp:wrapNone/>
                <wp:docPr id="1" name="Positionsrahm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675" cy="9301480"/>
                        </a:xfrm>
                        <a:custGeom>
                          <a:avLst/>
                          <a:gdLst>
                            <a:gd name="T0" fmla="*/ 0 w 6416566"/>
                            <a:gd name="T1" fmla="*/ 0 h 9301612"/>
                            <a:gd name="T2" fmla="*/ 6416566 w 6416566"/>
                            <a:gd name="T3" fmla="*/ 0 h 9301612"/>
                            <a:gd name="T4" fmla="*/ 6416566 w 6416566"/>
                            <a:gd name="T5" fmla="*/ 9301612 h 9301612"/>
                            <a:gd name="T6" fmla="*/ 0 w 6416566"/>
                            <a:gd name="T7" fmla="*/ 9301612 h 9301612"/>
                            <a:gd name="T8" fmla="*/ 0 w 6416566"/>
                            <a:gd name="T9" fmla="*/ 0 h 9301612"/>
                            <a:gd name="T10" fmla="*/ 436711 w 6416566"/>
                            <a:gd name="T11" fmla="*/ 436711 h 9301612"/>
                            <a:gd name="T12" fmla="*/ 436711 w 6416566"/>
                            <a:gd name="T13" fmla="*/ 8864901 h 9301612"/>
                            <a:gd name="T14" fmla="*/ 5979855 w 6416566"/>
                            <a:gd name="T15" fmla="*/ 8864901 h 9301612"/>
                            <a:gd name="T16" fmla="*/ 5979855 w 6416566"/>
                            <a:gd name="T17" fmla="*/ 436711 h 9301612"/>
                            <a:gd name="T18" fmla="*/ 436711 w 6416566"/>
                            <a:gd name="T19" fmla="*/ 436711 h 930161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416566" h="9301612">
                              <a:moveTo>
                                <a:pt x="0" y="0"/>
                              </a:moveTo>
                              <a:lnTo>
                                <a:pt x="6416566" y="0"/>
                              </a:lnTo>
                              <a:lnTo>
                                <a:pt x="6416566" y="9301612"/>
                              </a:lnTo>
                              <a:lnTo>
                                <a:pt x="0" y="930161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6711" y="436711"/>
                              </a:moveTo>
                              <a:lnTo>
                                <a:pt x="436711" y="8864901"/>
                              </a:lnTo>
                              <a:lnTo>
                                <a:pt x="5979855" y="8864901"/>
                              </a:lnTo>
                              <a:lnTo>
                                <a:pt x="5979855" y="436711"/>
                              </a:lnTo>
                              <a:lnTo>
                                <a:pt x="436711" y="436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DAB8" id="Positionsrahmen 21" o:spid="_x0000_s1026" style="position:absolute;margin-left:-59.6pt;margin-top:-29.55pt;width:505.25pt;height:73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6566,930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" path="m,l6416566,r,9301612l,9301612,,xm436711,436711r,8428190l5979855,8864901r,-8428190l436711,436711xe" fillcolor="#00b0f0" strokecolor="#002060" strokeweight="3pt">
                <v:stroke joinstyle="miter"/>
                <v:path arrowok="t" o:connecttype="custom" o:connectlocs="0,0;6416675,0;6416675,9301480;0,9301480;0,0;436718,436705;436718,8864775;5979957,8864775;5979957,436705;436718,436705" o:connectangles="0,0,0,0,0,0,0,0,0,0"/>
              </v:shape>
            </w:pict>
          </mc:Fallback>
        </mc:AlternateContent>
      </w:r>
    </w:p>
    <w:p w14:paraId="49631E06" w14:textId="77777777" w:rsidR="00D0262B" w:rsidRDefault="00A46E9C">
      <w:pPr>
        <w:pStyle w:val="Titel"/>
        <w:rPr>
          <w:sz w:val="56"/>
          <w:lang w:val="de-DE"/>
        </w:rPr>
      </w:pPr>
      <w:r>
        <w:rPr>
          <w:sz w:val="56"/>
          <w:lang w:val="de-DE"/>
        </w:rPr>
        <w:t xml:space="preserve"> </w:t>
      </w:r>
      <w:r w:rsidR="00175DFD">
        <w:rPr>
          <w:sz w:val="56"/>
          <w:lang w:val="de-DE"/>
        </w:rPr>
        <w:t xml:space="preserve">         </w:t>
      </w:r>
      <w:r w:rsidR="00175DFD">
        <w:rPr>
          <w:noProof/>
        </w:rPr>
        <w:drawing>
          <wp:inline distT="0" distB="0" distL="0" distR="0" wp14:anchorId="4EB5687E" wp14:editId="207690CD">
            <wp:extent cx="3404540" cy="2676525"/>
            <wp:effectExtent l="0" t="0" r="5715" b="0"/>
            <wp:docPr id="4" name="Bild 4" descr="Erzaeh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zaehl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84"/>
                    <a:stretch/>
                  </pic:blipFill>
                  <pic:spPr bwMode="auto">
                    <a:xfrm>
                      <a:off x="0" y="0"/>
                      <a:ext cx="3415469" cy="268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3A292" w14:textId="77777777" w:rsidR="00FD64BD" w:rsidRDefault="00FD64BD">
      <w:pPr>
        <w:pStyle w:val="Titel"/>
        <w:rPr>
          <w:sz w:val="56"/>
          <w:lang w:val="de-DE"/>
        </w:rPr>
      </w:pPr>
    </w:p>
    <w:p w14:paraId="2700A570" w14:textId="77777777" w:rsidR="00175DFD" w:rsidRPr="00175DFD" w:rsidRDefault="00175DFD" w:rsidP="00175DFD">
      <w:pPr>
        <w:rPr>
          <w:lang w:val="de-DE"/>
        </w:rPr>
      </w:pPr>
    </w:p>
    <w:p w14:paraId="5ED790D4" w14:textId="77777777" w:rsidR="00686FDF" w:rsidRDefault="00982CB8">
      <w:pPr>
        <w:pStyle w:val="Titel"/>
        <w:rPr>
          <w:sz w:val="56"/>
          <w:lang w:val="de-DE"/>
        </w:rPr>
      </w:pPr>
      <w:r>
        <w:rPr>
          <w:sz w:val="56"/>
          <w:lang w:val="de-DE"/>
        </w:rPr>
        <w:t>Geschichtenstunde</w:t>
      </w:r>
    </w:p>
    <w:p w14:paraId="0EDBF860" w14:textId="77777777" w:rsidR="003E5953" w:rsidRPr="003E5953" w:rsidRDefault="00982CB8" w:rsidP="003E5953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Mit Tamara Wo</w:t>
      </w:r>
      <w:r w:rsidR="001B56C7">
        <w:rPr>
          <w:sz w:val="32"/>
          <w:szCs w:val="32"/>
          <w:lang w:val="de-DE"/>
        </w:rPr>
        <w:t>l</w:t>
      </w:r>
      <w:r>
        <w:rPr>
          <w:sz w:val="32"/>
          <w:szCs w:val="32"/>
          <w:lang w:val="de-DE"/>
        </w:rPr>
        <w:t>fensberger</w:t>
      </w:r>
    </w:p>
    <w:p w14:paraId="27D428CF" w14:textId="77777777" w:rsidR="00686FDF" w:rsidRDefault="00A803C8">
      <w:pPr>
        <w:pStyle w:val="Untertitel"/>
        <w:rPr>
          <w:sz w:val="44"/>
          <w:lang w:val="de-DE"/>
        </w:rPr>
      </w:pPr>
      <w:r>
        <w:rPr>
          <w:sz w:val="44"/>
          <w:lang w:val="de-DE"/>
        </w:rPr>
        <w:t xml:space="preserve">für </w:t>
      </w:r>
      <w:r w:rsidR="003E5953">
        <w:rPr>
          <w:sz w:val="44"/>
          <w:lang w:val="de-DE"/>
        </w:rPr>
        <w:t xml:space="preserve">kinder ab </w:t>
      </w:r>
      <w:r w:rsidR="00982CB8">
        <w:rPr>
          <w:sz w:val="44"/>
          <w:lang w:val="de-DE"/>
        </w:rPr>
        <w:t xml:space="preserve">5 bis </w:t>
      </w:r>
      <w:r w:rsidR="0076773D">
        <w:rPr>
          <w:sz w:val="44"/>
          <w:lang w:val="de-DE"/>
        </w:rPr>
        <w:t>12</w:t>
      </w:r>
      <w:r w:rsidR="003E5953">
        <w:rPr>
          <w:sz w:val="44"/>
          <w:lang w:val="de-DE"/>
        </w:rPr>
        <w:t xml:space="preserve"> Jahren</w:t>
      </w:r>
    </w:p>
    <w:p w14:paraId="112E4DF1" w14:textId="77777777" w:rsidR="003E5953" w:rsidRDefault="003E5953" w:rsidP="003E5953">
      <w:pPr>
        <w:rPr>
          <w:lang w:val="de-DE"/>
        </w:rPr>
      </w:pPr>
    </w:p>
    <w:p w14:paraId="3870C7A1" w14:textId="70BE8DE8" w:rsidR="00A803C8" w:rsidRPr="00F208C5" w:rsidRDefault="003E5953" w:rsidP="00A803C8">
      <w:pPr>
        <w:pStyle w:val="Datum"/>
        <w:rPr>
          <w:lang w:val="de-DE"/>
        </w:rPr>
      </w:pPr>
      <w:r w:rsidRPr="003E5953">
        <w:rPr>
          <w:color w:val="C00000"/>
          <w:lang w:val="de-DE"/>
        </w:rPr>
        <w:t>Mittwoch</w:t>
      </w:r>
      <w:r w:rsidR="00A803C8">
        <w:rPr>
          <w:lang w:val="de-DE"/>
        </w:rPr>
        <w:tab/>
      </w:r>
      <w:sdt>
        <w:sdtPr>
          <w:rPr>
            <w:color w:val="C00000"/>
            <w:lang w:val="de-DE"/>
          </w:rPr>
          <w:id w:val="-642891256"/>
          <w:placeholder>
            <w:docPart w:val="EE570268CEF94263BFC9D5488977C1D5"/>
          </w:placeholder>
          <w:date w:fullDate="2024-11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728CA">
            <w:rPr>
              <w:color w:val="C00000"/>
              <w:lang w:val="de-DE"/>
            </w:rPr>
            <w:t>13.11.2024</w:t>
          </w:r>
        </w:sdtContent>
      </w:sdt>
    </w:p>
    <w:p w14:paraId="59A7445A" w14:textId="77777777" w:rsidR="00686FDF" w:rsidRPr="00F208C5" w:rsidRDefault="00A803C8">
      <w:pPr>
        <w:pStyle w:val="Uhrzeit"/>
        <w:rPr>
          <w:lang w:val="de-DE"/>
        </w:rPr>
      </w:pPr>
      <w:r>
        <w:rPr>
          <w:lang w:val="de-DE"/>
        </w:rPr>
        <w:t>1</w:t>
      </w:r>
      <w:r w:rsidR="00982CB8">
        <w:rPr>
          <w:lang w:val="de-DE"/>
        </w:rPr>
        <w:t>4</w:t>
      </w:r>
      <w:r>
        <w:rPr>
          <w:lang w:val="de-DE"/>
        </w:rPr>
        <w:t>.00 bis 1</w:t>
      </w:r>
      <w:r w:rsidR="00982CB8">
        <w:rPr>
          <w:lang w:val="de-DE"/>
        </w:rPr>
        <w:t>5</w:t>
      </w:r>
      <w:r>
        <w:rPr>
          <w:lang w:val="de-DE"/>
        </w:rPr>
        <w:t>.00 Uhr</w:t>
      </w:r>
    </w:p>
    <w:p w14:paraId="00F61ADF" w14:textId="77777777" w:rsidR="00686FDF" w:rsidRPr="00F208C5" w:rsidRDefault="00A803C8">
      <w:pPr>
        <w:pStyle w:val="Standort"/>
        <w:rPr>
          <w:lang w:val="de-DE"/>
        </w:rPr>
      </w:pPr>
      <w:r>
        <w:rPr>
          <w:lang w:val="de-DE"/>
        </w:rPr>
        <w:t>Schul- und Gemeind</w:t>
      </w:r>
      <w:r w:rsidR="00982CB8">
        <w:rPr>
          <w:lang w:val="de-DE"/>
        </w:rPr>
        <w:t>e</w:t>
      </w:r>
      <w:r>
        <w:rPr>
          <w:lang w:val="de-DE"/>
        </w:rPr>
        <w:t>bibliothek Beckenried</w:t>
      </w:r>
    </w:p>
    <w:p w14:paraId="7C719F3F" w14:textId="77777777" w:rsidR="00686FDF" w:rsidRPr="00F208C5" w:rsidRDefault="00A64811">
      <w:pPr>
        <w:pStyle w:val="Standort"/>
        <w:rPr>
          <w:lang w:val="de-DE"/>
        </w:rPr>
      </w:pPr>
      <w:r>
        <w:rPr>
          <w:lang w:val="de-DE"/>
        </w:rPr>
        <w:t>Eintritt Frei</w:t>
      </w:r>
    </w:p>
    <w:p w14:paraId="2DF7239B" w14:textId="77777777" w:rsidR="00175DFD" w:rsidRDefault="00175DFD" w:rsidP="003E5953">
      <w:pPr>
        <w:rPr>
          <w:rFonts w:ascii="Estrangelo Edessa" w:hAnsi="Estrangelo Edessa" w:cs="Estrangelo Edessa"/>
          <w:b/>
          <w:sz w:val="32"/>
          <w:szCs w:val="28"/>
          <w:lang w:val="de-CH"/>
        </w:rPr>
      </w:pPr>
      <w:r>
        <w:rPr>
          <w:rFonts w:ascii="Estrangelo Edessa" w:hAnsi="Estrangelo Edessa" w:cs="Estrangelo Edessa"/>
          <w:b/>
          <w:sz w:val="32"/>
          <w:szCs w:val="28"/>
          <w:lang w:val="de-CH"/>
        </w:rPr>
        <w:t>Es werden 2 Geschichten erzählt. In der Pause wird eine kleine Verpflegung angeboten.</w:t>
      </w:r>
    </w:p>
    <w:sectPr w:rsidR="00175DFD" w:rsidSect="002B31A0">
      <w:pgSz w:w="11907" w:h="16839" w:code="9"/>
      <w:pgMar w:top="1559" w:right="2160" w:bottom="-170" w:left="21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DDF7" w14:textId="77777777" w:rsidR="00A803C8" w:rsidRDefault="00A803C8" w:rsidP="00A803C8">
      <w:pPr>
        <w:spacing w:after="0" w:line="240" w:lineRule="auto"/>
      </w:pPr>
      <w:r>
        <w:separator/>
      </w:r>
    </w:p>
  </w:endnote>
  <w:endnote w:type="continuationSeparator" w:id="0">
    <w:p w14:paraId="247F013B" w14:textId="77777777" w:rsidR="00A803C8" w:rsidRDefault="00A803C8" w:rsidP="00A8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898E6" w14:textId="77777777" w:rsidR="00A803C8" w:rsidRDefault="00A803C8" w:rsidP="00A803C8">
      <w:pPr>
        <w:spacing w:after="0" w:line="240" w:lineRule="auto"/>
      </w:pPr>
      <w:r>
        <w:separator/>
      </w:r>
    </w:p>
  </w:footnote>
  <w:footnote w:type="continuationSeparator" w:id="0">
    <w:p w14:paraId="58C0DDB0" w14:textId="77777777" w:rsidR="00A803C8" w:rsidRDefault="00A803C8" w:rsidP="00A8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21D4F"/>
    <w:multiLevelType w:val="multilevel"/>
    <w:tmpl w:val="5386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36E2E"/>
    <w:multiLevelType w:val="multilevel"/>
    <w:tmpl w:val="5986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184392">
    <w:abstractNumId w:val="1"/>
  </w:num>
  <w:num w:numId="2" w16cid:durableId="193620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25"/>
    <w:rsid w:val="000659EB"/>
    <w:rsid w:val="000728CA"/>
    <w:rsid w:val="000855B8"/>
    <w:rsid w:val="001161B7"/>
    <w:rsid w:val="00147FA5"/>
    <w:rsid w:val="00175DFD"/>
    <w:rsid w:val="001B56C7"/>
    <w:rsid w:val="001E3CFE"/>
    <w:rsid w:val="002B31A0"/>
    <w:rsid w:val="00397B16"/>
    <w:rsid w:val="003E5953"/>
    <w:rsid w:val="00497618"/>
    <w:rsid w:val="00501BE6"/>
    <w:rsid w:val="005F6C69"/>
    <w:rsid w:val="00686FDF"/>
    <w:rsid w:val="006C16B5"/>
    <w:rsid w:val="006D21CE"/>
    <w:rsid w:val="0076773D"/>
    <w:rsid w:val="00982CB8"/>
    <w:rsid w:val="00A40EAA"/>
    <w:rsid w:val="00A46E9C"/>
    <w:rsid w:val="00A53C83"/>
    <w:rsid w:val="00A64811"/>
    <w:rsid w:val="00A803C8"/>
    <w:rsid w:val="00AD017D"/>
    <w:rsid w:val="00C24689"/>
    <w:rsid w:val="00CB3CC1"/>
    <w:rsid w:val="00D0262B"/>
    <w:rsid w:val="00D1227E"/>
    <w:rsid w:val="00D14A5E"/>
    <w:rsid w:val="00D65125"/>
    <w:rsid w:val="00EE3225"/>
    <w:rsid w:val="00F208C5"/>
    <w:rsid w:val="00F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#00b0f0" strokecolor="#002060"/>
    </o:shapedefaults>
    <o:shapelayout v:ext="edit">
      <o:idmap v:ext="edit" data="1"/>
    </o:shapelayout>
  </w:shapeDefaults>
  <w:decimalSymbol w:val="."/>
  <w:listSeparator w:val=";"/>
  <w14:docId w14:val="630BD68B"/>
  <w15:docId w15:val="{978ABF39-0C04-42C8-B4BF-778C79B0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2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27E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D1227E"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"/>
    <w:rsid w:val="00D1227E"/>
    <w:rPr>
      <w:caps/>
      <w:spacing w:val="15"/>
      <w:sz w:val="52"/>
    </w:rPr>
  </w:style>
  <w:style w:type="paragraph" w:styleId="Titel">
    <w:name w:val="Title"/>
    <w:basedOn w:val="Standard"/>
    <w:next w:val="Standard"/>
    <w:link w:val="TitelZchn"/>
    <w:uiPriority w:val="1"/>
    <w:qFormat/>
    <w:rsid w:val="00D1227E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TitelZchn">
    <w:name w:val="Titel Zchn"/>
    <w:basedOn w:val="Absatz-Standardschriftart"/>
    <w:link w:val="Titel"/>
    <w:uiPriority w:val="1"/>
    <w:rsid w:val="00D1227E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um">
    <w:name w:val="Date"/>
    <w:basedOn w:val="Standard"/>
    <w:next w:val="Standard"/>
    <w:link w:val="DatumZchn"/>
    <w:uiPriority w:val="2"/>
    <w:unhideWhenUsed/>
    <w:qFormat/>
    <w:rsid w:val="00D1227E"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umZchn">
    <w:name w:val="Datum Zchn"/>
    <w:basedOn w:val="Absatz-Standardschriftart"/>
    <w:link w:val="Datum"/>
    <w:uiPriority w:val="2"/>
    <w:rsid w:val="00D1227E"/>
    <w:rPr>
      <w:b/>
      <w:bCs/>
      <w:smallCaps/>
      <w:color w:val="9C2224" w:themeColor="accent2" w:themeShade="BF"/>
      <w:sz w:val="44"/>
    </w:rPr>
  </w:style>
  <w:style w:type="paragraph" w:customStyle="1" w:styleId="Uhrzeit">
    <w:name w:val="Uhrzeit"/>
    <w:basedOn w:val="Standard"/>
    <w:uiPriority w:val="2"/>
    <w:qFormat/>
    <w:rsid w:val="00D1227E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Standort">
    <w:name w:val="Standort"/>
    <w:basedOn w:val="Standard"/>
    <w:uiPriority w:val="3"/>
    <w:qFormat/>
    <w:rsid w:val="00D1227E"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informationen">
    <w:name w:val="Kontaktinformationen"/>
    <w:basedOn w:val="Standard"/>
    <w:uiPriority w:val="4"/>
    <w:qFormat/>
    <w:rsid w:val="00D1227E"/>
    <w:pPr>
      <w:spacing w:after="0" w:line="240" w:lineRule="auto"/>
    </w:pPr>
    <w:rPr>
      <w:small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A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C8"/>
  </w:style>
  <w:style w:type="paragraph" w:styleId="Fuzeile">
    <w:name w:val="footer"/>
    <w:basedOn w:val="Standard"/>
    <w:link w:val="FuzeileZchn"/>
    <w:uiPriority w:val="99"/>
    <w:unhideWhenUsed/>
    <w:rsid w:val="00A8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6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2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7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51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83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2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21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31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1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1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26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1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5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03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\AppData\Roaming\Microsoft\Templates\Veranstaltungs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570268CEF94263BFC9D5488977C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CD01E-4D1B-4B52-BB07-2C1441B45105}"/>
      </w:docPartPr>
      <w:docPartBody>
        <w:p w:rsidR="006270A6" w:rsidRDefault="000D7727" w:rsidP="000D7727">
          <w:pPr>
            <w:pStyle w:val="EE570268CEF94263BFC9D5488977C1D5"/>
          </w:pPr>
          <w:r w:rsidRPr="00F208C5">
            <w:rPr>
              <w:sz w:val="40"/>
              <w:szCs w:val="40"/>
              <w:lang w:val="de-DE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61F"/>
    <w:rsid w:val="000D7727"/>
    <w:rsid w:val="00497618"/>
    <w:rsid w:val="006270A6"/>
    <w:rsid w:val="00663E60"/>
    <w:rsid w:val="00A24085"/>
    <w:rsid w:val="00A7061F"/>
    <w:rsid w:val="00C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4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570268CEF94263BFC9D5488977C1D5">
    <w:name w:val="EE570268CEF94263BFC9D5488977C1D5"/>
    <w:rsid w:val="000D772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AC498-F4C8-4FED-BF0A-288F0178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Veranstaltungsflyer.dotx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Schule Beckenried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Inderkum</dc:creator>
  <cp:lastModifiedBy>Beatrice Inderkum</cp:lastModifiedBy>
  <cp:revision>2</cp:revision>
  <cp:lastPrinted>2018-10-31T15:04:00Z</cp:lastPrinted>
  <dcterms:created xsi:type="dcterms:W3CDTF">2024-10-09T07:39:00Z</dcterms:created>
  <dcterms:modified xsi:type="dcterms:W3CDTF">2024-10-09T07:39:00Z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